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0709" w14:textId="77777777" w:rsidR="00124D38" w:rsidRDefault="00124D38" w:rsidP="00124D38">
      <w:pPr>
        <w:pStyle w:val="Title1"/>
        <w:rPr>
          <w:sz w:val="36"/>
          <w:szCs w:val="36"/>
        </w:rPr>
      </w:pPr>
      <w:r>
        <w:rPr>
          <w:sz w:val="36"/>
          <w:szCs w:val="36"/>
        </w:rPr>
        <w:t>Qualifying Related Human Services Degrees</w:t>
      </w:r>
    </w:p>
    <w:p w14:paraId="2F5504AA" w14:textId="5328DCA6" w:rsidR="00DB6D7B" w:rsidRPr="00DB6D7B" w:rsidRDefault="00124D38" w:rsidP="00A626C3">
      <w:pPr>
        <w:pStyle w:val="Title1"/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</w:rPr>
        <w:t>Last updated February 2026</w:t>
      </w:r>
    </w:p>
    <w:p w14:paraId="6BA0B2D7" w14:textId="77777777" w:rsidR="00A626C3" w:rsidRDefault="00A626C3" w:rsidP="00A626C3">
      <w:pPr>
        <w:pStyle w:val="Title1"/>
        <w:rPr>
          <w:sz w:val="28"/>
          <w:szCs w:val="28"/>
        </w:rPr>
      </w:pPr>
    </w:p>
    <w:p w14:paraId="6D6E003A" w14:textId="77777777" w:rsidR="00124D38" w:rsidRDefault="00124D38" w:rsidP="00124D38">
      <w:r>
        <w:t>The following is a complete list of Human Services related degrees for employment at Mississippi Department of Child Protection Services (MDCPS):</w:t>
      </w:r>
    </w:p>
    <w:p w14:paraId="67FAD4BE" w14:textId="77777777" w:rsidR="00124D38" w:rsidRDefault="00124D38" w:rsidP="00124D38">
      <w:pPr>
        <w:pStyle w:val="Bulletpoints"/>
        <w:sectPr w:rsidR="00124D38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08D563" w14:textId="77777777" w:rsidR="00124D38" w:rsidRDefault="00124D38" w:rsidP="00124D38">
      <w:pPr>
        <w:pStyle w:val="Bulletpoints"/>
      </w:pPr>
      <w:r>
        <w:t>Child and Family Studies</w:t>
      </w:r>
    </w:p>
    <w:p w14:paraId="5F176688" w14:textId="7A458E3D" w:rsidR="00124D38" w:rsidRDefault="00124D38" w:rsidP="00124D38">
      <w:pPr>
        <w:pStyle w:val="Bulletpoints"/>
      </w:pPr>
      <w:r>
        <w:t>Child &amp; Adolescent Counseling</w:t>
      </w:r>
    </w:p>
    <w:p w14:paraId="1FC54FC2" w14:textId="3C884396" w:rsidR="00124D38" w:rsidRDefault="00124D38" w:rsidP="00124D38">
      <w:pPr>
        <w:pStyle w:val="Bulletpoints"/>
      </w:pPr>
      <w:r>
        <w:t>Child Development</w:t>
      </w:r>
    </w:p>
    <w:p w14:paraId="6281E815" w14:textId="3BB538FD" w:rsidR="00124D38" w:rsidRDefault="00124D38" w:rsidP="00124D38">
      <w:pPr>
        <w:pStyle w:val="Bulletpoints"/>
      </w:pPr>
      <w:r>
        <w:t>Counseling</w:t>
      </w:r>
    </w:p>
    <w:p w14:paraId="6F91804B" w14:textId="67321587" w:rsidR="00124D38" w:rsidRDefault="00124D38" w:rsidP="00124D38">
      <w:pPr>
        <w:pStyle w:val="Bulletpoints"/>
      </w:pPr>
      <w:r>
        <w:t>Criminal Jus</w:t>
      </w:r>
      <w:r>
        <w:rPr>
          <w:rFonts w:ascii="Calibri" w:hAnsi="Calibri" w:cs="Calibri"/>
        </w:rPr>
        <w:t>tice</w:t>
      </w:r>
    </w:p>
    <w:p w14:paraId="3BF3ADA4" w14:textId="0DB8C5D7" w:rsidR="00124D38" w:rsidRDefault="00124D38" w:rsidP="00124D38">
      <w:pPr>
        <w:pStyle w:val="Bulletpoints"/>
      </w:pPr>
      <w:r>
        <w:t>Disciplinary Studies</w:t>
      </w:r>
    </w:p>
    <w:p w14:paraId="0E5931BE" w14:textId="7AD18862" w:rsidR="00124D38" w:rsidRDefault="00124D38" w:rsidP="00124D38">
      <w:pPr>
        <w:pStyle w:val="Bulletpoints"/>
      </w:pPr>
      <w:r>
        <w:t>Early Childhood and Family</w:t>
      </w:r>
    </w:p>
    <w:p w14:paraId="26A77C74" w14:textId="35D867F6" w:rsidR="00124D38" w:rsidRDefault="00124D38" w:rsidP="00124D38">
      <w:pPr>
        <w:pStyle w:val="Bulletpoints"/>
      </w:pPr>
      <w:r>
        <w:t>Educa</w:t>
      </w:r>
      <w:r>
        <w:rPr>
          <w:rFonts w:ascii="Calibri" w:hAnsi="Calibri" w:cs="Calibri"/>
        </w:rPr>
        <w:t>ti</w:t>
      </w:r>
      <w:r>
        <w:t>on</w:t>
      </w:r>
    </w:p>
    <w:p w14:paraId="0ED5EC3D" w14:textId="4A485E80" w:rsidR="00124D38" w:rsidRDefault="00124D38" w:rsidP="00124D38">
      <w:pPr>
        <w:pStyle w:val="Bulletpoints"/>
      </w:pPr>
      <w:r>
        <w:t>Educa</w:t>
      </w:r>
      <w:r>
        <w:rPr>
          <w:rFonts w:ascii="Calibri" w:hAnsi="Calibri" w:cs="Calibri"/>
        </w:rPr>
        <w:t>ti</w:t>
      </w:r>
      <w:r>
        <w:t>on and Human Science</w:t>
      </w:r>
    </w:p>
    <w:p w14:paraId="32B05A27" w14:textId="6769B35D" w:rsidR="00124D38" w:rsidRDefault="00124D38" w:rsidP="00124D38">
      <w:pPr>
        <w:pStyle w:val="Bulletpoints"/>
      </w:pPr>
      <w:r>
        <w:t>Educa</w:t>
      </w:r>
      <w:r>
        <w:rPr>
          <w:rFonts w:ascii="Calibri" w:hAnsi="Calibri" w:cs="Calibri"/>
        </w:rPr>
        <w:t>ti</w:t>
      </w:r>
      <w:r>
        <w:t>onal Psychology</w:t>
      </w:r>
    </w:p>
    <w:p w14:paraId="3FD4AC10" w14:textId="2E28F7ED" w:rsidR="00124D38" w:rsidRDefault="00124D38" w:rsidP="00124D38">
      <w:pPr>
        <w:pStyle w:val="Bulletpoints"/>
      </w:pPr>
      <w:r>
        <w:t>Elementary Educa</w:t>
      </w:r>
      <w:r>
        <w:rPr>
          <w:rFonts w:ascii="Calibri" w:hAnsi="Calibri" w:cs="Calibri"/>
        </w:rPr>
        <w:t>ti</w:t>
      </w:r>
      <w:r>
        <w:t>on</w:t>
      </w:r>
    </w:p>
    <w:p w14:paraId="5CD9BBBA" w14:textId="6C975D91" w:rsidR="00124D38" w:rsidRDefault="00124D38" w:rsidP="00124D38">
      <w:pPr>
        <w:pStyle w:val="Bulletpoints"/>
      </w:pPr>
      <w:r>
        <w:t>Family Studies</w:t>
      </w:r>
    </w:p>
    <w:p w14:paraId="2803A736" w14:textId="02F7AB5A" w:rsidR="00124D38" w:rsidRDefault="00124D38" w:rsidP="00124D38">
      <w:pPr>
        <w:pStyle w:val="Bulletpoints"/>
      </w:pPr>
      <w:r>
        <w:t>Family &amp; Consumer Science</w:t>
      </w:r>
    </w:p>
    <w:p w14:paraId="2F3297E3" w14:textId="7530D623" w:rsidR="00124D38" w:rsidRDefault="00124D38" w:rsidP="00124D38">
      <w:pPr>
        <w:pStyle w:val="Bulletpoints"/>
      </w:pPr>
      <w:r>
        <w:t>General Studies</w:t>
      </w:r>
    </w:p>
    <w:p w14:paraId="42F9AE11" w14:textId="6CB05BAD" w:rsidR="00124D38" w:rsidRDefault="00124D38" w:rsidP="00124D38">
      <w:pPr>
        <w:pStyle w:val="Bulletpoints"/>
      </w:pPr>
      <w:r>
        <w:t>Guidance Educa</w:t>
      </w:r>
      <w:r>
        <w:rPr>
          <w:rFonts w:ascii="Calibri" w:hAnsi="Calibri" w:cs="Calibri"/>
        </w:rPr>
        <w:t>ti</w:t>
      </w:r>
      <w:r>
        <w:t>on</w:t>
      </w:r>
    </w:p>
    <w:p w14:paraId="73A59584" w14:textId="0F98F820" w:rsidR="00124D38" w:rsidRDefault="00124D38" w:rsidP="00124D38">
      <w:pPr>
        <w:pStyle w:val="Bulletpoints"/>
      </w:pPr>
      <w:r>
        <w:t>Human Development &amp; Family Science</w:t>
      </w:r>
    </w:p>
    <w:p w14:paraId="3265CBC9" w14:textId="25257C78" w:rsidR="00124D38" w:rsidRDefault="00124D38" w:rsidP="00124D38">
      <w:pPr>
        <w:pStyle w:val="Bulletpoints"/>
      </w:pPr>
      <w:r>
        <w:t>Interdisciplinary Studies</w:t>
      </w:r>
    </w:p>
    <w:p w14:paraId="0AA19E03" w14:textId="77777777" w:rsidR="00124D38" w:rsidRDefault="00124D38" w:rsidP="00124D38">
      <w:pPr>
        <w:pStyle w:val="Bulletpoints"/>
      </w:pPr>
      <w:r>
        <w:t>Marriage and Family Therapy</w:t>
      </w:r>
    </w:p>
    <w:p w14:paraId="4DCE9E74" w14:textId="0E2BA362" w:rsidR="00124D38" w:rsidRDefault="00124D38" w:rsidP="00124D38">
      <w:pPr>
        <w:pStyle w:val="Bulletpoints"/>
      </w:pPr>
      <w:r>
        <w:t>Nursing</w:t>
      </w:r>
    </w:p>
    <w:p w14:paraId="0603E004" w14:textId="6B84BD22" w:rsidR="00124D38" w:rsidRDefault="00124D38" w:rsidP="00124D38">
      <w:pPr>
        <w:pStyle w:val="Bulletpoints"/>
      </w:pPr>
      <w:r>
        <w:t>Poli</w:t>
      </w:r>
      <w:r>
        <w:rPr>
          <w:rFonts w:ascii="Calibri" w:hAnsi="Calibri" w:cs="Calibri"/>
        </w:rPr>
        <w:t>tical</w:t>
      </w:r>
      <w:r>
        <w:t xml:space="preserve"> Science</w:t>
      </w:r>
    </w:p>
    <w:p w14:paraId="5DB5A3C9" w14:textId="0D7C3C8B" w:rsidR="00124D38" w:rsidRDefault="00124D38" w:rsidP="00124D38">
      <w:pPr>
        <w:pStyle w:val="Bulletpoints"/>
      </w:pPr>
      <w:r>
        <w:t>Psychology</w:t>
      </w:r>
    </w:p>
    <w:p w14:paraId="76539BFB" w14:textId="7B77A66F" w:rsidR="00124D38" w:rsidRDefault="00124D38" w:rsidP="00124D38">
      <w:pPr>
        <w:pStyle w:val="Bulletpoints"/>
      </w:pPr>
      <w:r>
        <w:t>School Counseling</w:t>
      </w:r>
    </w:p>
    <w:p w14:paraId="69BC664F" w14:textId="650C1EFC" w:rsidR="00124D38" w:rsidRDefault="00124D38" w:rsidP="00124D38">
      <w:pPr>
        <w:pStyle w:val="Bulletpoints"/>
      </w:pPr>
      <w:r>
        <w:t>Social Services</w:t>
      </w:r>
    </w:p>
    <w:p w14:paraId="485CC2C5" w14:textId="2AA71C71" w:rsidR="00A626C3" w:rsidRDefault="00124D38" w:rsidP="00124D38">
      <w:pPr>
        <w:pStyle w:val="Bulletpoints"/>
      </w:pPr>
      <w:r>
        <w:t>Social Justice/Criminology</w:t>
      </w:r>
    </w:p>
    <w:p w14:paraId="14A21E95" w14:textId="52BD7952" w:rsidR="00124D38" w:rsidRPr="00A626C3" w:rsidRDefault="00124D38" w:rsidP="00124D38">
      <w:pPr>
        <w:pStyle w:val="Bulletpoints"/>
      </w:pPr>
      <w:r>
        <w:t>Sociology</w:t>
      </w:r>
    </w:p>
    <w:sectPr w:rsidR="00124D38" w:rsidRPr="00A626C3" w:rsidSect="00124D3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351F" w14:textId="77777777" w:rsidR="00CA038D" w:rsidRDefault="00CA038D" w:rsidP="005D3700">
      <w:pPr>
        <w:spacing w:after="0" w:line="240" w:lineRule="auto"/>
      </w:pPr>
      <w:r>
        <w:separator/>
      </w:r>
    </w:p>
  </w:endnote>
  <w:endnote w:type="continuationSeparator" w:id="0">
    <w:p w14:paraId="4C19ED4A" w14:textId="77777777" w:rsidR="00CA038D" w:rsidRDefault="00CA038D" w:rsidP="005D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F929" w14:textId="77777777" w:rsidR="00CA038D" w:rsidRDefault="00CA038D" w:rsidP="005D3700">
      <w:pPr>
        <w:spacing w:after="0" w:line="240" w:lineRule="auto"/>
      </w:pPr>
      <w:r>
        <w:separator/>
      </w:r>
    </w:p>
  </w:footnote>
  <w:footnote w:type="continuationSeparator" w:id="0">
    <w:p w14:paraId="1E763F78" w14:textId="77777777" w:rsidR="00CA038D" w:rsidRDefault="00CA038D" w:rsidP="005D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8922" w14:textId="77777777" w:rsidR="005D3700" w:rsidRDefault="00136D11">
    <w:pPr>
      <w:pStyle w:val="Header"/>
    </w:pPr>
    <w:r>
      <w:tab/>
    </w:r>
    <w:r>
      <w:rPr>
        <w:noProof/>
      </w:rPr>
      <w:drawing>
        <wp:inline distT="0" distB="0" distL="0" distR="0" wp14:anchorId="2E78B44B" wp14:editId="3B279728">
          <wp:extent cx="2667000" cy="746271"/>
          <wp:effectExtent l="0" t="0" r="0" b="0"/>
          <wp:docPr id="244036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36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2737" cy="747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B94F2" w14:textId="77777777" w:rsidR="000B6B9A" w:rsidRDefault="000B6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C6601"/>
    <w:multiLevelType w:val="hybridMultilevel"/>
    <w:tmpl w:val="38B255EA"/>
    <w:lvl w:ilvl="0" w:tplc="4800AF8C">
      <w:start w:val="1"/>
      <w:numFmt w:val="bullet"/>
      <w:pStyle w:val="Bulletpoints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34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38"/>
    <w:rsid w:val="000B6B9A"/>
    <w:rsid w:val="00124D38"/>
    <w:rsid w:val="001338F5"/>
    <w:rsid w:val="00136D11"/>
    <w:rsid w:val="0019411D"/>
    <w:rsid w:val="00204F42"/>
    <w:rsid w:val="00254D9C"/>
    <w:rsid w:val="003F5A77"/>
    <w:rsid w:val="00490C01"/>
    <w:rsid w:val="005D3700"/>
    <w:rsid w:val="005F19B7"/>
    <w:rsid w:val="0071267F"/>
    <w:rsid w:val="00723E24"/>
    <w:rsid w:val="007543A4"/>
    <w:rsid w:val="00764E0A"/>
    <w:rsid w:val="00776056"/>
    <w:rsid w:val="007D07AF"/>
    <w:rsid w:val="00945EAB"/>
    <w:rsid w:val="009933F0"/>
    <w:rsid w:val="009A1257"/>
    <w:rsid w:val="00A14632"/>
    <w:rsid w:val="00A14FF0"/>
    <w:rsid w:val="00A62070"/>
    <w:rsid w:val="00A626C3"/>
    <w:rsid w:val="00A902EA"/>
    <w:rsid w:val="00AE3577"/>
    <w:rsid w:val="00B31ED4"/>
    <w:rsid w:val="00BF4032"/>
    <w:rsid w:val="00CA038D"/>
    <w:rsid w:val="00CE1E88"/>
    <w:rsid w:val="00DB684B"/>
    <w:rsid w:val="00DB6D7B"/>
    <w:rsid w:val="00E1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A8CD0"/>
  <w15:chartTrackingRefBased/>
  <w15:docId w15:val="{D51A0943-00C8-48D2-A020-8AAE818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D38"/>
  </w:style>
  <w:style w:type="paragraph" w:styleId="Heading1">
    <w:name w:val="heading 1"/>
    <w:basedOn w:val="Normal"/>
    <w:next w:val="Normal"/>
    <w:link w:val="Heading1Char"/>
    <w:uiPriority w:val="9"/>
    <w:rsid w:val="000B6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B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184776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62070"/>
    <w:pPr>
      <w:keepNext/>
      <w:keepLines/>
      <w:spacing w:before="160" w:after="80"/>
      <w:outlineLvl w:val="2"/>
    </w:pPr>
    <w:rPr>
      <w:rFonts w:eastAsiaTheme="majorEastAsia" w:cstheme="majorBidi"/>
      <w:color w:val="097D7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7D7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070"/>
    <w:pPr>
      <w:keepNext/>
      <w:keepLines/>
      <w:spacing w:before="80" w:after="40"/>
      <w:outlineLvl w:val="4"/>
    </w:pPr>
    <w:rPr>
      <w:rFonts w:eastAsiaTheme="majorEastAsia" w:cstheme="majorBidi"/>
      <w:color w:val="097D7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B9A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6B9A"/>
    <w:rPr>
      <w:rFonts w:asciiTheme="majorHAnsi" w:eastAsiaTheme="majorEastAsia" w:hAnsiTheme="majorHAnsi" w:cstheme="majorBidi"/>
      <w:b/>
      <w:color w:val="184776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070"/>
    <w:rPr>
      <w:rFonts w:eastAsiaTheme="majorEastAsia" w:cstheme="majorBidi"/>
      <w:color w:val="097D7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070"/>
    <w:rPr>
      <w:rFonts w:eastAsiaTheme="majorEastAsia" w:cstheme="majorBidi"/>
      <w:i/>
      <w:iCs/>
      <w:color w:val="097D7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070"/>
    <w:rPr>
      <w:rFonts w:eastAsiaTheme="majorEastAsia" w:cstheme="majorBidi"/>
      <w:color w:val="097D7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62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A62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6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62070"/>
    <w:rPr>
      <w:i/>
      <w:iCs/>
      <w:color w:val="097D7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070"/>
    <w:pPr>
      <w:pBdr>
        <w:top w:val="single" w:sz="4" w:space="10" w:color="097D76" w:themeColor="accent1" w:themeShade="BF"/>
        <w:bottom w:val="single" w:sz="4" w:space="10" w:color="097D76" w:themeColor="accent1" w:themeShade="BF"/>
      </w:pBdr>
      <w:spacing w:before="360" w:after="360"/>
      <w:ind w:left="864" w:right="864"/>
      <w:jc w:val="center"/>
    </w:pPr>
    <w:rPr>
      <w:i/>
      <w:iCs/>
      <w:color w:val="097D7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070"/>
    <w:rPr>
      <w:i/>
      <w:iCs/>
      <w:color w:val="097D7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070"/>
    <w:rPr>
      <w:b/>
      <w:bCs/>
      <w:smallCaps/>
      <w:color w:val="097D7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700"/>
  </w:style>
  <w:style w:type="paragraph" w:styleId="Footer">
    <w:name w:val="footer"/>
    <w:basedOn w:val="Normal"/>
    <w:link w:val="FooterChar"/>
    <w:uiPriority w:val="99"/>
    <w:unhideWhenUsed/>
    <w:rsid w:val="005D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700"/>
  </w:style>
  <w:style w:type="paragraph" w:customStyle="1" w:styleId="Title1">
    <w:name w:val="Title1"/>
    <w:basedOn w:val="Title"/>
    <w:link w:val="Title1Char"/>
    <w:qFormat/>
    <w:rsid w:val="000B6B9A"/>
    <w:pPr>
      <w:jc w:val="center"/>
    </w:pPr>
    <w:rPr>
      <w:b/>
      <w:bCs/>
      <w:spacing w:val="0"/>
      <w:sz w:val="40"/>
      <w:szCs w:val="40"/>
    </w:rPr>
  </w:style>
  <w:style w:type="character" w:customStyle="1" w:styleId="Title1Char">
    <w:name w:val="Title1 Char"/>
    <w:basedOn w:val="TitleChar"/>
    <w:link w:val="Title1"/>
    <w:rsid w:val="000B6B9A"/>
    <w:rPr>
      <w:rFonts w:asciiTheme="majorHAnsi" w:eastAsiaTheme="majorEastAsia" w:hAnsiTheme="majorHAnsi" w:cstheme="majorBidi"/>
      <w:b/>
      <w:bCs/>
      <w:spacing w:val="-10"/>
      <w:kern w:val="28"/>
      <w:sz w:val="40"/>
      <w:szCs w:val="40"/>
    </w:rPr>
  </w:style>
  <w:style w:type="paragraph" w:customStyle="1" w:styleId="Title2">
    <w:name w:val="Title2"/>
    <w:basedOn w:val="Title1"/>
    <w:link w:val="Title2Char"/>
    <w:qFormat/>
    <w:rsid w:val="000B6B9A"/>
    <w:rPr>
      <w:color w:val="184776" w:themeColor="text2"/>
    </w:rPr>
  </w:style>
  <w:style w:type="character" w:customStyle="1" w:styleId="Title2Char">
    <w:name w:val="Title2 Char"/>
    <w:basedOn w:val="Title1Char"/>
    <w:link w:val="Title2"/>
    <w:rsid w:val="000B6B9A"/>
    <w:rPr>
      <w:rFonts w:asciiTheme="majorHAnsi" w:eastAsiaTheme="majorEastAsia" w:hAnsiTheme="majorHAnsi" w:cstheme="majorBidi"/>
      <w:b/>
      <w:bCs/>
      <w:color w:val="184776" w:themeColor="text2"/>
      <w:spacing w:val="-10"/>
      <w:kern w:val="28"/>
      <w:sz w:val="40"/>
      <w:szCs w:val="40"/>
    </w:rPr>
  </w:style>
  <w:style w:type="paragraph" w:customStyle="1" w:styleId="Heading10">
    <w:name w:val="Heading1"/>
    <w:basedOn w:val="Title1"/>
    <w:link w:val="Heading1Char0"/>
    <w:qFormat/>
    <w:rsid w:val="000B6B9A"/>
    <w:pPr>
      <w:jc w:val="left"/>
    </w:pPr>
    <w:rPr>
      <w:sz w:val="28"/>
      <w:szCs w:val="28"/>
    </w:rPr>
  </w:style>
  <w:style w:type="character" w:customStyle="1" w:styleId="Heading1Char0">
    <w:name w:val="Heading1 Char"/>
    <w:basedOn w:val="Title1Char"/>
    <w:link w:val="Heading10"/>
    <w:rsid w:val="000B6B9A"/>
    <w:rPr>
      <w:rFonts w:asciiTheme="majorHAnsi" w:eastAsiaTheme="majorEastAsia" w:hAnsiTheme="majorHAnsi" w:cstheme="majorBidi"/>
      <w:b/>
      <w:bCs/>
      <w:spacing w:val="-10"/>
      <w:kern w:val="28"/>
      <w:sz w:val="28"/>
      <w:szCs w:val="28"/>
    </w:rPr>
  </w:style>
  <w:style w:type="paragraph" w:customStyle="1" w:styleId="Heading20">
    <w:name w:val="Heading2"/>
    <w:basedOn w:val="Heading10"/>
    <w:link w:val="Heading2Char0"/>
    <w:qFormat/>
    <w:rsid w:val="000B6B9A"/>
    <w:rPr>
      <w:color w:val="184776" w:themeColor="text2"/>
    </w:rPr>
  </w:style>
  <w:style w:type="character" w:customStyle="1" w:styleId="Heading2Char0">
    <w:name w:val="Heading2 Char"/>
    <w:basedOn w:val="Heading1Char0"/>
    <w:link w:val="Heading20"/>
    <w:rsid w:val="000B6B9A"/>
    <w:rPr>
      <w:rFonts w:asciiTheme="majorHAnsi" w:eastAsiaTheme="majorEastAsia" w:hAnsiTheme="majorHAnsi" w:cstheme="majorBidi"/>
      <w:b/>
      <w:bCs/>
      <w:color w:val="184776" w:themeColor="text2"/>
      <w:spacing w:val="-10"/>
      <w:kern w:val="28"/>
      <w:sz w:val="28"/>
      <w:szCs w:val="28"/>
    </w:rPr>
  </w:style>
  <w:style w:type="paragraph" w:customStyle="1" w:styleId="Heading30">
    <w:name w:val="Heading3"/>
    <w:basedOn w:val="Heading20"/>
    <w:link w:val="Heading3Char0"/>
    <w:qFormat/>
    <w:rsid w:val="00A626C3"/>
    <w:rPr>
      <w:color w:val="0DA89F" w:themeColor="accent1"/>
    </w:rPr>
  </w:style>
  <w:style w:type="character" w:customStyle="1" w:styleId="Heading3Char0">
    <w:name w:val="Heading3 Char"/>
    <w:basedOn w:val="Heading2Char0"/>
    <w:link w:val="Heading30"/>
    <w:rsid w:val="00A626C3"/>
    <w:rPr>
      <w:rFonts w:asciiTheme="majorHAnsi" w:eastAsiaTheme="majorEastAsia" w:hAnsiTheme="majorHAnsi" w:cstheme="majorBidi"/>
      <w:b/>
      <w:bCs/>
      <w:color w:val="0DA89F" w:themeColor="accent1"/>
      <w:spacing w:val="-10"/>
      <w:kern w:val="28"/>
      <w:sz w:val="28"/>
      <w:szCs w:val="28"/>
    </w:rPr>
  </w:style>
  <w:style w:type="paragraph" w:customStyle="1" w:styleId="Subheading1">
    <w:name w:val="Subheading1"/>
    <w:basedOn w:val="Heading30"/>
    <w:link w:val="Subheading1Char"/>
    <w:qFormat/>
    <w:rsid w:val="00A626C3"/>
    <w:rPr>
      <w:b w:val="0"/>
      <w:bCs w:val="0"/>
      <w:color w:val="000000" w:themeColor="text1"/>
      <w:sz w:val="24"/>
      <w:szCs w:val="24"/>
    </w:rPr>
  </w:style>
  <w:style w:type="character" w:customStyle="1" w:styleId="Subheading1Char">
    <w:name w:val="Subheading1 Char"/>
    <w:basedOn w:val="Heading3Char0"/>
    <w:link w:val="Subheading1"/>
    <w:rsid w:val="00A626C3"/>
    <w:rPr>
      <w:rFonts w:asciiTheme="majorHAnsi" w:eastAsiaTheme="majorEastAsia" w:hAnsiTheme="majorHAnsi" w:cstheme="majorBidi"/>
      <w:b w:val="0"/>
      <w:bCs w:val="0"/>
      <w:color w:val="000000" w:themeColor="text1"/>
      <w:spacing w:val="-10"/>
      <w:kern w:val="28"/>
      <w:sz w:val="28"/>
      <w:szCs w:val="28"/>
    </w:rPr>
  </w:style>
  <w:style w:type="paragraph" w:customStyle="1" w:styleId="Subheading2">
    <w:name w:val="Subheading2"/>
    <w:basedOn w:val="Subheading1"/>
    <w:link w:val="Subheading2Char"/>
    <w:qFormat/>
    <w:rsid w:val="00A626C3"/>
    <w:rPr>
      <w:color w:val="184776" w:themeColor="text2"/>
    </w:rPr>
  </w:style>
  <w:style w:type="character" w:customStyle="1" w:styleId="Subheading2Char">
    <w:name w:val="Subheading2 Char"/>
    <w:basedOn w:val="Subheading1Char"/>
    <w:link w:val="Subheading2"/>
    <w:rsid w:val="00A626C3"/>
    <w:rPr>
      <w:rFonts w:asciiTheme="majorHAnsi" w:eastAsiaTheme="majorEastAsia" w:hAnsiTheme="majorHAnsi" w:cstheme="majorBidi"/>
      <w:b w:val="0"/>
      <w:bCs w:val="0"/>
      <w:color w:val="184776" w:themeColor="text2"/>
      <w:spacing w:val="-10"/>
      <w:kern w:val="28"/>
      <w:sz w:val="28"/>
      <w:szCs w:val="28"/>
    </w:rPr>
  </w:style>
  <w:style w:type="paragraph" w:customStyle="1" w:styleId="Bulletpoints">
    <w:name w:val="Bullet points"/>
    <w:link w:val="BulletpointsChar"/>
    <w:qFormat/>
    <w:rsid w:val="00764E0A"/>
    <w:pPr>
      <w:numPr>
        <w:numId w:val="1"/>
      </w:numPr>
      <w:spacing w:line="240" w:lineRule="auto"/>
    </w:pPr>
    <w:rPr>
      <w:rFonts w:eastAsiaTheme="majorEastAsia" w:cstheme="minorHAnsi"/>
      <w:color w:val="000000" w:themeColor="text1"/>
      <w:kern w:val="28"/>
    </w:rPr>
  </w:style>
  <w:style w:type="character" w:customStyle="1" w:styleId="BulletpointsChar">
    <w:name w:val="Bullet points Char"/>
    <w:basedOn w:val="Subheading2Char"/>
    <w:link w:val="Bulletpoints"/>
    <w:rsid w:val="00764E0A"/>
    <w:rPr>
      <w:rFonts w:asciiTheme="majorHAnsi" w:eastAsiaTheme="majorEastAsia" w:hAnsiTheme="majorHAnsi" w:cstheme="minorHAnsi"/>
      <w:b w:val="0"/>
      <w:bCs w:val="0"/>
      <w:color w:val="000000" w:themeColor="text1"/>
      <w:spacing w:val="-10"/>
      <w:kern w:val="28"/>
      <w:sz w:val="28"/>
      <w:szCs w:val="28"/>
    </w:rPr>
  </w:style>
  <w:style w:type="paragraph" w:styleId="NoSpacing">
    <w:name w:val="No Spacing"/>
    <w:uiPriority w:val="1"/>
    <w:qFormat/>
    <w:rsid w:val="00A626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an.lovett\OneDrive%20-%20MDCPS\Documents\Custom%20Office%20Templates\MDCPS%20Word%20Theme.dotx" TargetMode="External"/></Relationships>
</file>

<file path=word/theme/theme1.xml><?xml version="1.0" encoding="utf-8"?>
<a:theme xmlns:a="http://schemas.openxmlformats.org/drawingml/2006/main" name="Office Theme">
  <a:themeElements>
    <a:clrScheme name="MDCPS Word Theme Colors">
      <a:dk1>
        <a:srgbClr val="000000"/>
      </a:dk1>
      <a:lt1>
        <a:srgbClr val="FFFFFF"/>
      </a:lt1>
      <a:dk2>
        <a:srgbClr val="184776"/>
      </a:dk2>
      <a:lt2>
        <a:srgbClr val="FFFFFF"/>
      </a:lt2>
      <a:accent1>
        <a:srgbClr val="0DA89F"/>
      </a:accent1>
      <a:accent2>
        <a:srgbClr val="184776"/>
      </a:accent2>
      <a:accent3>
        <a:srgbClr val="8FC741"/>
      </a:accent3>
      <a:accent4>
        <a:srgbClr val="FAB33F"/>
      </a:accent4>
      <a:accent5>
        <a:srgbClr val="EF4136"/>
      </a:accent5>
      <a:accent6>
        <a:srgbClr val="FFFFFF"/>
      </a:accent6>
      <a:hlink>
        <a:srgbClr val="0DA89F"/>
      </a:hlink>
      <a:folHlink>
        <a:srgbClr val="184776"/>
      </a:folHlink>
    </a:clrScheme>
    <a:fontScheme name="MDCPS Word Theme Fonts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6BDE346FBBF45913521FD7FF07414" ma:contentTypeVersion="15" ma:contentTypeDescription="Create a new document." ma:contentTypeScope="" ma:versionID="766a853ad0a00e55f3afea11c77f2b9a">
  <xsd:schema xmlns:xsd="http://www.w3.org/2001/XMLSchema" xmlns:xs="http://www.w3.org/2001/XMLSchema" xmlns:p="http://schemas.microsoft.com/office/2006/metadata/properties" xmlns:ns2="bdd93a97-68ed-442d-a338-4c22f7322f42" xmlns:ns3="fa87d5a8-e86a-4cc2-8f0e-d8cf2a634645" targetNamespace="http://schemas.microsoft.com/office/2006/metadata/properties" ma:root="true" ma:fieldsID="833d9a66a6b569f6ca1c1a72f0874c07" ns2:_="" ns3:_="">
    <xsd:import namespace="bdd93a97-68ed-442d-a338-4c22f7322f42"/>
    <xsd:import namespace="fa87d5a8-e86a-4cc2-8f0e-d8cf2a63464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93a97-68ed-442d-a338-4c22f7322f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9f027c5-fdcb-4e98-aa1b-ddbd3474a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d5a8-e86a-4cc2-8f0e-d8cf2a63464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d6d5677-3ddc-4d3b-8445-36c6ac60e97b}" ma:internalName="TaxCatchAll" ma:showField="CatchAllData" ma:web="fa87d5a8-e86a-4cc2-8f0e-d8cf2a634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93a97-68ed-442d-a338-4c22f7322f42">
      <Terms xmlns="http://schemas.microsoft.com/office/infopath/2007/PartnerControls"/>
    </lcf76f155ced4ddcb4097134ff3c332f>
    <TaxCatchAll xmlns="fa87d5a8-e86a-4cc2-8f0e-d8cf2a634645" xsi:nil="true"/>
  </documentManagement>
</p:properties>
</file>

<file path=customXml/itemProps1.xml><?xml version="1.0" encoding="utf-8"?>
<ds:datastoreItem xmlns:ds="http://schemas.openxmlformats.org/officeDocument/2006/customXml" ds:itemID="{36AB709F-8ADE-418D-B2E9-ED545EE08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93a97-68ed-442d-a338-4c22f7322f42"/>
    <ds:schemaRef ds:uri="fa87d5a8-e86a-4cc2-8f0e-d8cf2a634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44FD3-3183-4913-BD92-D01C38287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97084-33C9-4CBB-9C7F-4D939742FA56}">
  <ds:schemaRefs>
    <ds:schemaRef ds:uri="http://schemas.microsoft.com/office/2006/metadata/properties"/>
    <ds:schemaRef ds:uri="http://schemas.microsoft.com/office/infopath/2007/PartnerControls"/>
    <ds:schemaRef ds:uri="bdd93a97-68ed-442d-a338-4c22f7322f42"/>
    <ds:schemaRef ds:uri="fa87d5a8-e86a-4cc2-8f0e-d8cf2a6346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MDCPS Word Theme</Template>
  <TotalTime>17</TotalTime>
  <Pages>1</Pages>
  <Words>115</Words>
  <Characters>654</Characters>
  <Application>Microsoft Office Word</Application>
  <DocSecurity>0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Lovett</dc:creator>
  <cp:keywords/>
  <dc:description/>
  <cp:lastModifiedBy>Christian Lovett</cp:lastModifiedBy>
  <cp:revision>7</cp:revision>
  <dcterms:created xsi:type="dcterms:W3CDTF">2026-02-09T20:53:00Z</dcterms:created>
  <dcterms:modified xsi:type="dcterms:W3CDTF">2026-02-11T19:19:00Z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0x0101001266BDE346FBBF45913521FD7FF07414</vt:lpwstr>
  </property>
  <property fmtid="{D5CDD505-2E9C-101B-9397-08002B2CF9AE}" pid="3" name="MediaServiceImageTags">
    <vt:lpwstr/>
  </property>
</Properties>
</file>